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101" w:rsidRDefault="00B17101" w:rsidP="00AF7E3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MOD. A/doc</w:t>
      </w:r>
    </w:p>
    <w:p w:rsidR="00B17101" w:rsidRDefault="00B17101" w:rsidP="00AF7E35">
      <w:pPr>
        <w:autoSpaceDE w:val="0"/>
        <w:autoSpaceDN w:val="0"/>
        <w:adjustRightInd w:val="0"/>
        <w:ind w:left="5040"/>
        <w:jc w:val="both"/>
        <w:rPr>
          <w:rFonts w:ascii="Arial" w:hAnsi="Arial" w:cs="Arial"/>
          <w:sz w:val="20"/>
          <w:lang w:val="en-US"/>
        </w:rPr>
      </w:pPr>
    </w:p>
    <w:p w:rsidR="00B17101" w:rsidRDefault="00B17101" w:rsidP="00AF7E35">
      <w:pPr>
        <w:autoSpaceDE w:val="0"/>
        <w:autoSpaceDN w:val="0"/>
        <w:adjustRightInd w:val="0"/>
        <w:ind w:left="5040"/>
        <w:jc w:val="both"/>
        <w:rPr>
          <w:rFonts w:ascii="Arial" w:hAnsi="Arial" w:cs="Arial"/>
          <w:sz w:val="20"/>
          <w:lang w:val="en-US"/>
        </w:rPr>
      </w:pPr>
    </w:p>
    <w:p w:rsidR="00B17101" w:rsidRDefault="00B17101" w:rsidP="00AF7E35">
      <w:pPr>
        <w:autoSpaceDE w:val="0"/>
        <w:autoSpaceDN w:val="0"/>
        <w:adjustRightInd w:val="0"/>
        <w:ind w:left="5040"/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All’ Area Risorse Umane</w:t>
      </w:r>
    </w:p>
    <w:p w:rsidR="00B17101" w:rsidRDefault="00B17101" w:rsidP="00AF7E35">
      <w:pPr>
        <w:autoSpaceDE w:val="0"/>
        <w:autoSpaceDN w:val="0"/>
        <w:adjustRightInd w:val="0"/>
        <w:ind w:left="50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Ufficio Personale Docente</w:t>
      </w:r>
    </w:p>
    <w:p w:rsidR="00B17101" w:rsidRDefault="00B17101" w:rsidP="00AF7E35">
      <w:pPr>
        <w:autoSpaceDE w:val="0"/>
        <w:autoSpaceDN w:val="0"/>
        <w:adjustRightInd w:val="0"/>
        <w:ind w:left="5040"/>
        <w:jc w:val="both"/>
        <w:rPr>
          <w:rFonts w:ascii="Arial" w:hAnsi="Arial" w:cs="Arial"/>
          <w:sz w:val="20"/>
        </w:rPr>
      </w:pPr>
    </w:p>
    <w:p w:rsidR="00B17101" w:rsidRDefault="00B17101" w:rsidP="00AF7E35">
      <w:pPr>
        <w:autoSpaceDE w:val="0"/>
        <w:autoSpaceDN w:val="0"/>
        <w:adjustRightInd w:val="0"/>
        <w:ind w:left="5040"/>
        <w:jc w:val="both"/>
        <w:rPr>
          <w:rFonts w:ascii="Arial" w:hAnsi="Arial" w:cs="Arial"/>
          <w:sz w:val="20"/>
        </w:rPr>
      </w:pPr>
    </w:p>
    <w:p w:rsidR="00B17101" w:rsidRDefault="00B17101" w:rsidP="00AF7E3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COMUNICAZIONE DI ASSUNZIONE INCARICHI ESTERNI CHE POSSONO ESSERE </w:t>
      </w:r>
      <w:r>
        <w:rPr>
          <w:rFonts w:ascii="Arial" w:hAnsi="Arial" w:cs="Arial"/>
          <w:b/>
          <w:bCs/>
          <w:sz w:val="22"/>
          <w:szCs w:val="22"/>
          <w:u w:val="single"/>
        </w:rPr>
        <w:t>LIBERAMENTE SVOLTI</w:t>
      </w:r>
    </w:p>
    <w:p w:rsidR="00B17101" w:rsidRDefault="00B17101" w:rsidP="00AF7E3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B17101" w:rsidRPr="003E0CFB" w:rsidRDefault="00B17101" w:rsidP="007222A8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Tahoma" w:hAnsi="Tahoma" w:cs="Tahoma"/>
          <w:b/>
          <w:sz w:val="36"/>
          <w:szCs w:val="36"/>
        </w:rPr>
        <w:t>□</w:t>
      </w:r>
      <w:r>
        <w:rPr>
          <w:rFonts w:ascii="Tahoma" w:hAnsi="Tahoma" w:cs="Tahoma"/>
          <w:b/>
          <w:i/>
          <w:sz w:val="18"/>
          <w:szCs w:val="18"/>
        </w:rPr>
        <w:t xml:space="preserve"> </w:t>
      </w:r>
      <w:r w:rsidRPr="003E0CFB">
        <w:rPr>
          <w:rFonts w:ascii="Arial" w:hAnsi="Arial" w:cs="Arial"/>
          <w:i/>
          <w:sz w:val="22"/>
          <w:szCs w:val="22"/>
        </w:rPr>
        <w:t xml:space="preserve">Lezioni di carattere occasionale </w:t>
      </w:r>
      <w:r w:rsidRPr="003E0CFB">
        <w:rPr>
          <w:rFonts w:ascii="Arial" w:hAnsi="Arial" w:cs="Arial"/>
          <w:i/>
          <w:spacing w:val="-6"/>
          <w:sz w:val="22"/>
          <w:szCs w:val="22"/>
        </w:rPr>
        <w:t>(limite massimo 10 ore).</w:t>
      </w:r>
    </w:p>
    <w:p w:rsidR="00B17101" w:rsidRPr="003E0CFB" w:rsidRDefault="00B17101" w:rsidP="003E0CFB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3E0CFB">
        <w:rPr>
          <w:rFonts w:ascii="Tahoma" w:hAnsi="Tahoma" w:cs="Tahoma"/>
          <w:sz w:val="36"/>
          <w:szCs w:val="36"/>
        </w:rPr>
        <w:t>□</w:t>
      </w:r>
      <w:r w:rsidRPr="003E0CFB">
        <w:rPr>
          <w:rFonts w:ascii="Tahoma" w:hAnsi="Tahoma" w:cs="Tahoma"/>
          <w:sz w:val="18"/>
          <w:szCs w:val="18"/>
        </w:rPr>
        <w:t xml:space="preserve"> </w:t>
      </w:r>
      <w:r w:rsidRPr="003E0CFB">
        <w:rPr>
          <w:rFonts w:ascii="Arial" w:hAnsi="Arial" w:cs="Arial"/>
          <w:i/>
          <w:sz w:val="22"/>
          <w:szCs w:val="22"/>
        </w:rPr>
        <w:t xml:space="preserve">Collaborazione scientifica e consulenza a carattere occasionale - prestazione di natura intellettuale resa a titolo personale dal professore o ricercatore, quale esperto della materia, non in forma organizzata, a carattere non professionale e di natura saltuaria e non abituale, che si conclude con la redazione di un parere, di una relazione o di uno studio </w:t>
      </w:r>
      <w:r w:rsidRPr="003E0CFB">
        <w:rPr>
          <w:rFonts w:ascii="Arial" w:hAnsi="Arial" w:cs="Arial"/>
          <w:i/>
          <w:spacing w:val="-6"/>
          <w:sz w:val="22"/>
          <w:szCs w:val="22"/>
        </w:rPr>
        <w:t>(limite massimo dei compensi percepibili annualmente € 15.000,00).</w:t>
      </w:r>
    </w:p>
    <w:p w:rsidR="00B17101" w:rsidRPr="003E0CFB" w:rsidRDefault="00B17101" w:rsidP="00AF7E3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E0CFB">
        <w:rPr>
          <w:rFonts w:ascii="Tahoma" w:hAnsi="Tahoma" w:cs="Tahoma"/>
          <w:sz w:val="36"/>
          <w:szCs w:val="36"/>
        </w:rPr>
        <w:t>□</w:t>
      </w:r>
      <w:r w:rsidRPr="003E0CFB">
        <w:rPr>
          <w:rFonts w:ascii="Tahoma" w:hAnsi="Tahoma" w:cs="Tahoma"/>
          <w:sz w:val="18"/>
          <w:szCs w:val="18"/>
        </w:rPr>
        <w:t xml:space="preserve"> </w:t>
      </w:r>
      <w:r w:rsidRPr="003E0CFB">
        <w:rPr>
          <w:rFonts w:ascii="Arial" w:hAnsi="Arial" w:cs="Arial"/>
          <w:i/>
          <w:sz w:val="22"/>
          <w:szCs w:val="22"/>
        </w:rPr>
        <w:t>Perizie affidate dall’autorità giudiziaria.</w:t>
      </w:r>
    </w:p>
    <w:p w:rsidR="00B17101" w:rsidRPr="003E0CFB" w:rsidRDefault="00B17101" w:rsidP="00BC1CC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E0CFB">
        <w:rPr>
          <w:rFonts w:ascii="Tahoma" w:hAnsi="Tahoma" w:cs="Tahoma"/>
          <w:sz w:val="36"/>
          <w:szCs w:val="36"/>
        </w:rPr>
        <w:t>□</w:t>
      </w:r>
      <w:r w:rsidRPr="003E0CFB">
        <w:rPr>
          <w:rFonts w:ascii="Tahoma" w:hAnsi="Tahoma" w:cs="Tahoma"/>
          <w:sz w:val="18"/>
          <w:szCs w:val="18"/>
        </w:rPr>
        <w:t xml:space="preserve"> </w:t>
      </w:r>
      <w:r w:rsidRPr="003E0CFB">
        <w:rPr>
          <w:rFonts w:ascii="Arial" w:hAnsi="Arial" w:cs="Arial"/>
          <w:i/>
          <w:sz w:val="22"/>
          <w:szCs w:val="22"/>
        </w:rPr>
        <w:t>Formazione diretta ai dipendenti della pubblica amministrazione.</w:t>
      </w:r>
    </w:p>
    <w:p w:rsidR="00B17101" w:rsidRDefault="00B17101" w:rsidP="00AF7E35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:rsidR="00B17101" w:rsidRDefault="00B17101" w:rsidP="00AF7E3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Io sottoscritto/a Prof./Dott. ___________________________________________________________________ C.F. __________________________ nato/a  a:__________________ (prov. _____ ) il __________________ con qualifica:</w:t>
      </w:r>
    </w:p>
    <w:p w:rsidR="00B17101" w:rsidRDefault="00B17101" w:rsidP="00AF7E3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Tahoma" w:hAnsi="Tahoma" w:cs="Tahoma"/>
          <w:b/>
          <w:sz w:val="28"/>
          <w:szCs w:val="28"/>
        </w:rPr>
        <w:t>□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Professore Ordinario a tempo pieno     </w:t>
      </w:r>
      <w:r>
        <w:rPr>
          <w:rFonts w:ascii="Tahoma" w:hAnsi="Tahoma" w:cs="Tahoma"/>
          <w:b/>
          <w:sz w:val="28"/>
          <w:szCs w:val="28"/>
        </w:rPr>
        <w:t>□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Professore Associato a tempo pieno     </w:t>
      </w:r>
      <w:r>
        <w:rPr>
          <w:rFonts w:ascii="Tahoma" w:hAnsi="Tahoma" w:cs="Tahoma"/>
          <w:b/>
          <w:sz w:val="28"/>
          <w:szCs w:val="28"/>
        </w:rPr>
        <w:t>□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Ricercatore a tempo pieno </w:t>
      </w:r>
    </w:p>
    <w:p w:rsidR="00B17101" w:rsidRPr="00827A42" w:rsidRDefault="00B17101" w:rsidP="00AF7E3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</w:rPr>
      </w:pPr>
      <w:r w:rsidRPr="00827A42">
        <w:rPr>
          <w:rFonts w:ascii="Arial" w:hAnsi="Arial" w:cs="Arial"/>
          <w:bCs/>
          <w:sz w:val="18"/>
          <w:szCs w:val="18"/>
        </w:rPr>
        <w:t xml:space="preserve">VISTO </w:t>
      </w:r>
      <w:r w:rsidRPr="00827A42">
        <w:rPr>
          <w:rFonts w:ascii="Arial" w:hAnsi="Arial" w:cs="Arial"/>
          <w:i/>
          <w:iCs/>
          <w:sz w:val="18"/>
          <w:szCs w:val="18"/>
        </w:rPr>
        <w:t>l’art.53 del D.Lgs.165/2001 e successive modificazioni;</w:t>
      </w:r>
    </w:p>
    <w:p w:rsidR="00B17101" w:rsidRPr="00827A42" w:rsidRDefault="00B17101" w:rsidP="00AF7E3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</w:rPr>
      </w:pPr>
      <w:r w:rsidRPr="00827A42">
        <w:rPr>
          <w:rFonts w:ascii="Arial" w:hAnsi="Arial" w:cs="Arial"/>
          <w:bCs/>
          <w:sz w:val="18"/>
          <w:szCs w:val="18"/>
        </w:rPr>
        <w:t xml:space="preserve">VISTO </w:t>
      </w:r>
      <w:r w:rsidRPr="00827A42">
        <w:rPr>
          <w:rFonts w:ascii="Arial" w:hAnsi="Arial" w:cs="Arial"/>
          <w:i/>
          <w:iCs/>
          <w:sz w:val="18"/>
          <w:szCs w:val="18"/>
        </w:rPr>
        <w:t>l’art.6, comma 10 della L.240/2010;</w:t>
      </w:r>
    </w:p>
    <w:p w:rsidR="00B17101" w:rsidRPr="00827A42" w:rsidRDefault="00B17101" w:rsidP="00AF7E3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</w:rPr>
      </w:pPr>
      <w:r w:rsidRPr="00827A42">
        <w:rPr>
          <w:rFonts w:ascii="Arial" w:hAnsi="Arial" w:cs="Arial"/>
          <w:bCs/>
          <w:sz w:val="18"/>
          <w:szCs w:val="18"/>
        </w:rPr>
        <w:t xml:space="preserve">VISTO </w:t>
      </w:r>
      <w:r w:rsidRPr="00827A42">
        <w:rPr>
          <w:rFonts w:ascii="Arial" w:hAnsi="Arial" w:cs="Arial"/>
          <w:i/>
          <w:iCs/>
          <w:sz w:val="18"/>
          <w:szCs w:val="18"/>
        </w:rPr>
        <w:t>il Codice Etico dell’Università degli Studi di Macerata emanato con D.R. 254 del 7 maggio 2012;</w:t>
      </w:r>
    </w:p>
    <w:p w:rsidR="00B17101" w:rsidRDefault="00B17101" w:rsidP="00AF7E3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</w:rPr>
      </w:pPr>
      <w:r w:rsidRPr="00827A42">
        <w:rPr>
          <w:rFonts w:ascii="Arial" w:hAnsi="Arial" w:cs="Arial"/>
          <w:bCs/>
          <w:sz w:val="18"/>
          <w:szCs w:val="18"/>
        </w:rPr>
        <w:t>VISTO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il Regolamento recante la disciplina delle incompatibilità e delle autorizzazioni allo svolgimento di incarichi esterni da parte dei professori e dei ricercatori, emanato con D.R. 138 del 17 aprile 2019;</w:t>
      </w:r>
    </w:p>
    <w:p w:rsidR="00B17101" w:rsidRDefault="00B17101" w:rsidP="00AF7E3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</w:rPr>
      </w:pPr>
    </w:p>
    <w:p w:rsidR="00B17101" w:rsidRDefault="00B17101" w:rsidP="00AF7E3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</w:rPr>
        <w:t xml:space="preserve">C O M U N I C A </w:t>
      </w:r>
    </w:p>
    <w:p w:rsidR="00B17101" w:rsidRDefault="00B17101" w:rsidP="00AF7E3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LO SVOLGIMENTO DEL SEGUENTE INCARICO</w:t>
      </w:r>
    </w:p>
    <w:p w:rsidR="00B17101" w:rsidRDefault="00B17101" w:rsidP="00AF7E3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</w:rPr>
      </w:pPr>
    </w:p>
    <w:p w:rsidR="00B17101" w:rsidRPr="00B82126" w:rsidRDefault="00B17101" w:rsidP="00BC1CC3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Oggetto dell’incarico ________________</w:t>
      </w:r>
      <w:r w:rsidRPr="00B82126">
        <w:rPr>
          <w:rFonts w:ascii="Arial" w:hAnsi="Arial" w:cs="Arial"/>
          <w:sz w:val="18"/>
          <w:szCs w:val="18"/>
        </w:rPr>
        <w:t>___________________________</w:t>
      </w:r>
      <w:r>
        <w:rPr>
          <w:rFonts w:ascii="Arial" w:hAnsi="Arial" w:cs="Arial"/>
          <w:sz w:val="18"/>
          <w:szCs w:val="18"/>
        </w:rPr>
        <w:t>______________________________</w:t>
      </w:r>
    </w:p>
    <w:p w:rsidR="00B17101" w:rsidRDefault="00B17101" w:rsidP="00BC1CC3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z w:val="18"/>
          <w:szCs w:val="18"/>
        </w:rPr>
      </w:pPr>
      <w:r w:rsidRPr="00B82126">
        <w:rPr>
          <w:rFonts w:ascii="Arial" w:hAnsi="Arial" w:cs="Arial"/>
          <w:i/>
          <w:iCs/>
          <w:sz w:val="18"/>
          <w:szCs w:val="18"/>
        </w:rPr>
        <w:t xml:space="preserve">Descrizione </w:t>
      </w:r>
      <w:r>
        <w:rPr>
          <w:rFonts w:ascii="Arial" w:hAnsi="Arial" w:cs="Arial"/>
          <w:i/>
          <w:iCs/>
          <w:sz w:val="18"/>
          <w:szCs w:val="18"/>
        </w:rPr>
        <w:t xml:space="preserve">analitica </w:t>
      </w:r>
      <w:r w:rsidRPr="00B82126">
        <w:rPr>
          <w:rFonts w:ascii="Arial" w:hAnsi="Arial" w:cs="Arial"/>
          <w:i/>
          <w:iCs/>
          <w:sz w:val="18"/>
          <w:szCs w:val="18"/>
        </w:rPr>
        <w:t xml:space="preserve">dell’incarico </w:t>
      </w:r>
      <w:r w:rsidRPr="00B82126">
        <w:rPr>
          <w:rFonts w:ascii="Arial" w:hAnsi="Arial" w:cs="Arial"/>
          <w:sz w:val="18"/>
          <w:szCs w:val="18"/>
        </w:rPr>
        <w:t>___________________________________________</w:t>
      </w:r>
      <w:r>
        <w:rPr>
          <w:rFonts w:ascii="Arial" w:hAnsi="Arial" w:cs="Arial"/>
          <w:sz w:val="18"/>
          <w:szCs w:val="18"/>
        </w:rPr>
        <w:t>____________________</w:t>
      </w:r>
    </w:p>
    <w:p w:rsidR="00B17101" w:rsidRDefault="00B17101" w:rsidP="00BC1CC3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z w:val="18"/>
          <w:szCs w:val="18"/>
        </w:rPr>
      </w:pPr>
      <w:r w:rsidRPr="00B82126">
        <w:rPr>
          <w:rFonts w:ascii="Arial" w:hAnsi="Arial" w:cs="Arial"/>
          <w:sz w:val="18"/>
          <w:szCs w:val="18"/>
        </w:rPr>
        <w:t>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_______________</w:t>
      </w:r>
    </w:p>
    <w:p w:rsidR="00B17101" w:rsidRDefault="00B17101" w:rsidP="00AF7E35">
      <w:pPr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Soggetto a favore del quale verrà svolto l’incarico</w:t>
      </w:r>
      <w:r>
        <w:rPr>
          <w:rFonts w:ascii="Arial" w:hAnsi="Arial" w:cs="Arial"/>
          <w:sz w:val="18"/>
          <w:szCs w:val="18"/>
        </w:rPr>
        <w:t>__________________________________________________</w:t>
      </w:r>
    </w:p>
    <w:p w:rsidR="00B17101" w:rsidRDefault="00B17101" w:rsidP="00AF7E35">
      <w:pPr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Natura giuridica del soggetto conferente:  </w:t>
      </w:r>
      <w:r>
        <w:rPr>
          <w:rFonts w:ascii="Tahoma" w:hAnsi="Tahoma" w:cs="Tahoma"/>
          <w:b/>
          <w:sz w:val="28"/>
          <w:szCs w:val="28"/>
        </w:rPr>
        <w:t>□</w:t>
      </w:r>
      <w:r>
        <w:rPr>
          <w:rFonts w:ascii="Arial" w:hAnsi="Arial" w:cs="Arial"/>
          <w:sz w:val="18"/>
          <w:szCs w:val="18"/>
        </w:rPr>
        <w:t xml:space="preserve">pubblico  </w:t>
      </w:r>
      <w:r>
        <w:rPr>
          <w:rFonts w:ascii="Tahoma" w:hAnsi="Tahoma" w:cs="Tahoma"/>
          <w:b/>
          <w:sz w:val="28"/>
          <w:szCs w:val="28"/>
        </w:rPr>
        <w:t>□</w:t>
      </w:r>
      <w:r>
        <w:rPr>
          <w:rFonts w:ascii="Arial" w:hAnsi="Arial" w:cs="Arial"/>
          <w:sz w:val="18"/>
          <w:szCs w:val="18"/>
        </w:rPr>
        <w:t>privato</w:t>
      </w:r>
    </w:p>
    <w:p w:rsidR="00B17101" w:rsidRDefault="00B17101" w:rsidP="00AF7E35">
      <w:pPr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Codice fiscale o partita IVA del soggetto conferente: </w:t>
      </w:r>
      <w:r>
        <w:rPr>
          <w:rFonts w:ascii="Arial" w:hAnsi="Arial" w:cs="Arial"/>
          <w:sz w:val="18"/>
          <w:szCs w:val="18"/>
        </w:rPr>
        <w:t>________________________________________________</w:t>
      </w:r>
    </w:p>
    <w:p w:rsidR="00B17101" w:rsidRDefault="00B17101" w:rsidP="00AF7E35">
      <w:pPr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Indirizzo: Via </w:t>
      </w:r>
      <w:r>
        <w:rPr>
          <w:rFonts w:ascii="Arial" w:hAnsi="Arial" w:cs="Arial"/>
          <w:sz w:val="18"/>
          <w:szCs w:val="18"/>
        </w:rPr>
        <w:t xml:space="preserve">___________________________________ </w:t>
      </w:r>
      <w:r>
        <w:rPr>
          <w:rFonts w:ascii="Arial" w:hAnsi="Arial" w:cs="Arial"/>
          <w:i/>
          <w:iCs/>
          <w:sz w:val="18"/>
          <w:szCs w:val="18"/>
        </w:rPr>
        <w:t xml:space="preserve">cap </w:t>
      </w:r>
      <w:r>
        <w:rPr>
          <w:rFonts w:ascii="Arial" w:hAnsi="Arial" w:cs="Arial"/>
          <w:sz w:val="18"/>
          <w:szCs w:val="18"/>
        </w:rPr>
        <w:t>________</w:t>
      </w:r>
      <w:r>
        <w:rPr>
          <w:rFonts w:ascii="Arial" w:hAnsi="Arial" w:cs="Arial"/>
          <w:i/>
          <w:iCs/>
          <w:sz w:val="18"/>
          <w:szCs w:val="18"/>
        </w:rPr>
        <w:t>Città</w:t>
      </w:r>
      <w:r>
        <w:rPr>
          <w:rFonts w:ascii="Arial" w:hAnsi="Arial" w:cs="Arial"/>
          <w:sz w:val="18"/>
          <w:szCs w:val="18"/>
        </w:rPr>
        <w:t xml:space="preserve">____________________ </w:t>
      </w:r>
      <w:r>
        <w:rPr>
          <w:rFonts w:ascii="Arial" w:hAnsi="Arial" w:cs="Arial"/>
          <w:i/>
          <w:iCs/>
          <w:sz w:val="18"/>
          <w:szCs w:val="18"/>
        </w:rPr>
        <w:t>Prov. ___</w:t>
      </w:r>
    </w:p>
    <w:p w:rsidR="00B17101" w:rsidRDefault="00B17101" w:rsidP="00AF7E35">
      <w:pPr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Ufficio referente </w:t>
      </w:r>
      <w:r>
        <w:rPr>
          <w:rFonts w:ascii="Arial" w:hAnsi="Arial" w:cs="Arial"/>
          <w:sz w:val="18"/>
          <w:szCs w:val="18"/>
        </w:rPr>
        <w:t xml:space="preserve">__________________________ </w:t>
      </w:r>
      <w:r>
        <w:rPr>
          <w:rFonts w:ascii="Arial" w:hAnsi="Arial" w:cs="Arial"/>
          <w:i/>
          <w:iCs/>
          <w:sz w:val="18"/>
          <w:szCs w:val="18"/>
        </w:rPr>
        <w:t>tel.</w:t>
      </w:r>
      <w:r>
        <w:rPr>
          <w:rFonts w:ascii="Arial" w:hAnsi="Arial" w:cs="Arial"/>
          <w:sz w:val="18"/>
          <w:szCs w:val="18"/>
        </w:rPr>
        <w:t xml:space="preserve">_________________ </w:t>
      </w:r>
      <w:r>
        <w:rPr>
          <w:rFonts w:ascii="Arial" w:hAnsi="Arial" w:cs="Arial"/>
          <w:i/>
          <w:iCs/>
          <w:sz w:val="18"/>
          <w:szCs w:val="18"/>
        </w:rPr>
        <w:t xml:space="preserve">e-mail </w:t>
      </w:r>
      <w:r>
        <w:rPr>
          <w:rFonts w:ascii="Arial" w:hAnsi="Arial" w:cs="Arial"/>
          <w:sz w:val="18"/>
          <w:szCs w:val="18"/>
        </w:rPr>
        <w:t>________________________</w:t>
      </w:r>
    </w:p>
    <w:p w:rsidR="00B17101" w:rsidRDefault="00B17101" w:rsidP="00AF7E35">
      <w:pPr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Periodo in cui l’incarico sarà svolto:  </w:t>
      </w:r>
      <w:r>
        <w:rPr>
          <w:rFonts w:ascii="Arial" w:hAnsi="Arial" w:cs="Arial"/>
          <w:sz w:val="18"/>
          <w:szCs w:val="18"/>
        </w:rPr>
        <w:t>dal _____________ al _______________</w:t>
      </w:r>
    </w:p>
    <w:p w:rsidR="00B17101" w:rsidRDefault="00B17101" w:rsidP="00AF7E35">
      <w:pPr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Impegno richiesto in termini temporali (ore): ________________________________</w:t>
      </w:r>
    </w:p>
    <w:p w:rsidR="00B17101" w:rsidRDefault="00B17101" w:rsidP="00AF7E35">
      <w:pPr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Compenso lordo  </w:t>
      </w:r>
      <w:r>
        <w:rPr>
          <w:rFonts w:ascii="Tahoma" w:hAnsi="Tahoma" w:cs="Tahoma"/>
          <w:b/>
          <w:sz w:val="28"/>
          <w:szCs w:val="28"/>
        </w:rPr>
        <w:t xml:space="preserve">□ </w:t>
      </w:r>
      <w:r>
        <w:rPr>
          <w:rFonts w:ascii="Arial" w:hAnsi="Arial" w:cs="Arial"/>
          <w:sz w:val="18"/>
          <w:szCs w:val="18"/>
        </w:rPr>
        <w:t xml:space="preserve">previsto € __________________  </w:t>
      </w:r>
      <w:r>
        <w:rPr>
          <w:rFonts w:ascii="Tahoma" w:hAnsi="Tahoma" w:cs="Tahoma"/>
          <w:b/>
          <w:sz w:val="28"/>
          <w:szCs w:val="28"/>
        </w:rPr>
        <w:t xml:space="preserve">□ </w:t>
      </w:r>
      <w:r>
        <w:rPr>
          <w:rFonts w:ascii="Arial" w:hAnsi="Arial" w:cs="Arial"/>
          <w:sz w:val="18"/>
          <w:szCs w:val="18"/>
        </w:rPr>
        <w:t xml:space="preserve">presunto € ________________________  </w:t>
      </w:r>
      <w:r>
        <w:rPr>
          <w:rFonts w:ascii="Tahoma" w:hAnsi="Tahoma" w:cs="Tahoma"/>
          <w:b/>
          <w:sz w:val="28"/>
          <w:szCs w:val="28"/>
        </w:rPr>
        <w:t xml:space="preserve">□ </w:t>
      </w:r>
      <w:r>
        <w:rPr>
          <w:rFonts w:ascii="Arial" w:hAnsi="Arial" w:cs="Arial"/>
          <w:sz w:val="18"/>
          <w:szCs w:val="18"/>
        </w:rPr>
        <w:t>gratuito</w:t>
      </w:r>
    </w:p>
    <w:p w:rsidR="00B17101" w:rsidRDefault="00B17101" w:rsidP="00AF7E35">
      <w:pPr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In caso di conferimento di incarico da parte di amministrazione pubblica indicare:</w:t>
      </w:r>
    </w:p>
    <w:p w:rsidR="00B17101" w:rsidRDefault="00B17101" w:rsidP="00AF7E35">
      <w:pPr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 se l’incarico è conferito in applicazione di una specifica norma di legge</w:t>
      </w:r>
      <w:r>
        <w:rPr>
          <w:rFonts w:ascii="Arial" w:hAnsi="Arial" w:cs="Arial"/>
          <w:sz w:val="18"/>
          <w:szCs w:val="18"/>
        </w:rPr>
        <w:t>:</w:t>
      </w:r>
    </w:p>
    <w:p w:rsidR="00B17101" w:rsidRDefault="00B17101" w:rsidP="00AF7E35">
      <w:pPr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Tahoma" w:hAnsi="Tahoma" w:cs="Tahoma"/>
          <w:b/>
          <w:sz w:val="28"/>
          <w:szCs w:val="28"/>
        </w:rPr>
        <w:t xml:space="preserve">□ </w:t>
      </w:r>
      <w:r>
        <w:rPr>
          <w:rFonts w:ascii="Arial" w:hAnsi="Arial" w:cs="Arial"/>
          <w:sz w:val="18"/>
          <w:szCs w:val="18"/>
        </w:rPr>
        <w:t>SI (</w:t>
      </w:r>
      <w:r>
        <w:rPr>
          <w:rFonts w:ascii="Arial" w:hAnsi="Arial" w:cs="Arial"/>
          <w:i/>
          <w:sz w:val="18"/>
          <w:szCs w:val="18"/>
        </w:rPr>
        <w:t xml:space="preserve">normativa di riferimento_____________________________________)  </w:t>
      </w:r>
      <w:r>
        <w:rPr>
          <w:rFonts w:ascii="Tahoma" w:hAnsi="Tahoma" w:cs="Tahoma"/>
          <w:b/>
          <w:sz w:val="28"/>
          <w:szCs w:val="28"/>
        </w:rPr>
        <w:t xml:space="preserve">□ </w:t>
      </w:r>
      <w:r>
        <w:rPr>
          <w:rFonts w:ascii="Arial" w:hAnsi="Arial" w:cs="Arial"/>
          <w:sz w:val="18"/>
          <w:szCs w:val="18"/>
        </w:rPr>
        <w:t>NO</w:t>
      </w:r>
    </w:p>
    <w:p w:rsidR="00B17101" w:rsidRDefault="00B17101" w:rsidP="00AF7E35">
      <w:pPr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- le ragioni del conferimento </w:t>
      </w:r>
      <w:r>
        <w:rPr>
          <w:rFonts w:ascii="Arial" w:hAnsi="Arial" w:cs="Arial"/>
          <w:sz w:val="18"/>
          <w:szCs w:val="18"/>
        </w:rPr>
        <w:t>____________________________________________________________________</w:t>
      </w:r>
    </w:p>
    <w:p w:rsidR="00B17101" w:rsidRDefault="00B17101" w:rsidP="00AF7E35">
      <w:pPr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- i criteri di scelta utilizzati dall’amministrazione conferente </w:t>
      </w:r>
      <w:r>
        <w:rPr>
          <w:rFonts w:ascii="Arial" w:hAnsi="Arial" w:cs="Arial"/>
          <w:sz w:val="18"/>
          <w:szCs w:val="18"/>
        </w:rPr>
        <w:t>____________________________________________</w:t>
      </w:r>
    </w:p>
    <w:p w:rsidR="00B17101" w:rsidRPr="005C4110" w:rsidRDefault="00B17101" w:rsidP="00480D68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i/>
          <w:sz w:val="18"/>
          <w:szCs w:val="18"/>
        </w:rPr>
      </w:pPr>
      <w:r w:rsidRPr="00234F82">
        <w:rPr>
          <w:rFonts w:ascii="Tahoma" w:hAnsi="Tahoma" w:cs="Tahoma"/>
          <w:b/>
          <w:sz w:val="28"/>
          <w:szCs w:val="28"/>
        </w:rPr>
        <w:t>□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Pr="0024064D">
        <w:rPr>
          <w:rFonts w:ascii="Arial" w:hAnsi="Arial" w:cs="Arial"/>
          <w:i/>
          <w:sz w:val="18"/>
          <w:szCs w:val="18"/>
        </w:rPr>
        <w:t>Incarico</w:t>
      </w:r>
      <w:r w:rsidRPr="005C4110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conseguente o </w:t>
      </w:r>
      <w:r w:rsidRPr="005C4110">
        <w:rPr>
          <w:rFonts w:ascii="Arial" w:hAnsi="Arial" w:cs="Arial"/>
          <w:i/>
          <w:sz w:val="18"/>
          <w:szCs w:val="18"/>
        </w:rPr>
        <w:t>riconducibile a</w:t>
      </w:r>
      <w:r>
        <w:rPr>
          <w:rFonts w:ascii="Arial" w:hAnsi="Arial" w:cs="Arial"/>
          <w:i/>
          <w:sz w:val="18"/>
          <w:szCs w:val="18"/>
        </w:rPr>
        <w:t xml:space="preserve"> rapporto</w:t>
      </w:r>
      <w:r w:rsidRPr="005C4110">
        <w:rPr>
          <w:rFonts w:ascii="Arial" w:hAnsi="Arial" w:cs="Arial"/>
          <w:i/>
          <w:sz w:val="18"/>
          <w:szCs w:val="18"/>
        </w:rPr>
        <w:t xml:space="preserve"> convenzional</w:t>
      </w:r>
      <w:r>
        <w:rPr>
          <w:rFonts w:ascii="Arial" w:hAnsi="Arial" w:cs="Arial"/>
          <w:i/>
          <w:sz w:val="18"/>
          <w:szCs w:val="18"/>
        </w:rPr>
        <w:t>e, accordo</w:t>
      </w:r>
      <w:r w:rsidRPr="005C4110">
        <w:rPr>
          <w:rFonts w:ascii="Arial" w:hAnsi="Arial" w:cs="Arial"/>
          <w:i/>
          <w:sz w:val="18"/>
          <w:szCs w:val="18"/>
        </w:rPr>
        <w:t>, protocoll</w:t>
      </w:r>
      <w:r>
        <w:rPr>
          <w:rFonts w:ascii="Arial" w:hAnsi="Arial" w:cs="Arial"/>
          <w:i/>
          <w:sz w:val="18"/>
          <w:szCs w:val="18"/>
        </w:rPr>
        <w:t>o d’intesa o similare</w:t>
      </w:r>
      <w:r w:rsidRPr="005C4110">
        <w:rPr>
          <w:rFonts w:ascii="Arial" w:hAnsi="Arial" w:cs="Arial"/>
          <w:i/>
          <w:sz w:val="18"/>
          <w:szCs w:val="18"/>
        </w:rPr>
        <w:t>, in essere con l’Università</w:t>
      </w:r>
      <w:r>
        <w:rPr>
          <w:rFonts w:ascii="Arial" w:hAnsi="Arial" w:cs="Arial"/>
          <w:i/>
          <w:sz w:val="18"/>
          <w:szCs w:val="18"/>
        </w:rPr>
        <w:t xml:space="preserve"> e l’ente conferente stipulato in data __________________  </w:t>
      </w:r>
    </w:p>
    <w:p w:rsidR="00B17101" w:rsidRDefault="00B17101" w:rsidP="00480D6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17101" w:rsidRDefault="00B17101" w:rsidP="00AF7E35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B17101" w:rsidRDefault="00B17101" w:rsidP="00AF7E3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B17101" w:rsidRDefault="00B17101" w:rsidP="00AF7E3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B17101" w:rsidRDefault="00B17101" w:rsidP="00AF7E3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DICHIARA SOTTO </w:t>
      </w:r>
      <w:smartTag w:uri="urn:schemas-microsoft-com:office:smarttags" w:element="PersonName">
        <w:smartTagPr>
          <w:attr w:name="ProductID" w:val="LA PROPRIA RESPONSABILITA"/>
        </w:smartTagPr>
        <w:r>
          <w:rPr>
            <w:rFonts w:ascii="Arial" w:hAnsi="Arial" w:cs="Arial"/>
            <w:b/>
            <w:bCs/>
            <w:sz w:val="18"/>
            <w:szCs w:val="18"/>
          </w:rPr>
          <w:t>LA PROPRIA RESPONSABILITA</w:t>
        </w:r>
      </w:smartTag>
      <w:r>
        <w:rPr>
          <w:rFonts w:ascii="Arial" w:hAnsi="Arial" w:cs="Arial"/>
          <w:b/>
          <w:bCs/>
          <w:sz w:val="18"/>
          <w:szCs w:val="18"/>
        </w:rPr>
        <w:t>’</w:t>
      </w:r>
    </w:p>
    <w:p w:rsidR="00B17101" w:rsidRDefault="00B17101" w:rsidP="00AF7E3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B17101" w:rsidRDefault="00B17101" w:rsidP="00AF7E3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lo svolgimento dell’incarico:</w:t>
      </w:r>
    </w:p>
    <w:p w:rsidR="00B17101" w:rsidRDefault="00B17101" w:rsidP="00AF7E35">
      <w:pPr>
        <w:numPr>
          <w:ilvl w:val="0"/>
          <w:numId w:val="1"/>
        </w:numPr>
        <w:tabs>
          <w:tab w:val="num" w:pos="180"/>
        </w:tabs>
        <w:autoSpaceDE w:val="0"/>
        <w:autoSpaceDN w:val="0"/>
        <w:adjustRightInd w:val="0"/>
        <w:ind w:left="180" w:hanging="1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non arreca pregiudizio all’adempimento dei propri compiti istituzionali;</w:t>
      </w:r>
    </w:p>
    <w:p w:rsidR="00B17101" w:rsidRDefault="00B17101" w:rsidP="00AF7E35">
      <w:pPr>
        <w:numPr>
          <w:ilvl w:val="0"/>
          <w:numId w:val="1"/>
        </w:numPr>
        <w:tabs>
          <w:tab w:val="num" w:pos="180"/>
        </w:tabs>
        <w:autoSpaceDE w:val="0"/>
        <w:autoSpaceDN w:val="0"/>
        <w:adjustRightInd w:val="0"/>
        <w:ind w:left="180" w:hanging="1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non costituisce causa di incompatibilità di diritto e di fatto e non comporterà una situazione anche potenziale di conflitto di interessi con le attività svolte;</w:t>
      </w:r>
    </w:p>
    <w:p w:rsidR="00B17101" w:rsidRPr="00B82126" w:rsidRDefault="00B17101" w:rsidP="00BC1CC3">
      <w:pPr>
        <w:numPr>
          <w:ilvl w:val="0"/>
          <w:numId w:val="1"/>
        </w:numPr>
        <w:tabs>
          <w:tab w:val="clear" w:pos="720"/>
          <w:tab w:val="num" w:pos="180"/>
        </w:tabs>
        <w:autoSpaceDE w:val="0"/>
        <w:autoSpaceDN w:val="0"/>
        <w:adjustRightInd w:val="0"/>
        <w:ind w:left="180" w:hanging="1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sarà effettuato al di fuori dei locali dell’Università e senza utilizzo di risorse umane e strumentali dell’Ateneo;</w:t>
      </w:r>
    </w:p>
    <w:p w:rsidR="00B17101" w:rsidRDefault="00B17101" w:rsidP="00AF7E35">
      <w:pPr>
        <w:numPr>
          <w:ilvl w:val="0"/>
          <w:numId w:val="1"/>
        </w:numPr>
        <w:tabs>
          <w:tab w:val="num" w:pos="180"/>
        </w:tabs>
        <w:autoSpaceDE w:val="0"/>
        <w:autoSpaceDN w:val="0"/>
        <w:adjustRightInd w:val="0"/>
        <w:ind w:left="180" w:hanging="1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non comporta esercizio di attività libero professionali;</w:t>
      </w:r>
    </w:p>
    <w:p w:rsidR="00B17101" w:rsidRDefault="00B17101" w:rsidP="00AF7E35">
      <w:pPr>
        <w:numPr>
          <w:ilvl w:val="0"/>
          <w:numId w:val="1"/>
        </w:numPr>
        <w:tabs>
          <w:tab w:val="num" w:pos="180"/>
        </w:tabs>
        <w:autoSpaceDE w:val="0"/>
        <w:autoSpaceDN w:val="0"/>
        <w:adjustRightInd w:val="0"/>
        <w:ind w:left="180" w:hanging="1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non configura esercizio dell’industria e del commercio;</w:t>
      </w:r>
    </w:p>
    <w:p w:rsidR="00B17101" w:rsidRDefault="00B17101" w:rsidP="00AF7E3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B17101" w:rsidRDefault="00B17101" w:rsidP="00AF7E35">
      <w:pPr>
        <w:autoSpaceDE w:val="0"/>
        <w:autoSpaceDN w:val="0"/>
        <w:adjustRightInd w:val="0"/>
        <w:ind w:right="278"/>
        <w:jc w:val="both"/>
        <w:rPr>
          <w:rFonts w:ascii="Arial" w:hAnsi="Arial" w:cs="Arial"/>
          <w:sz w:val="18"/>
          <w:szCs w:val="18"/>
        </w:rPr>
      </w:pPr>
      <w:r>
        <w:rPr>
          <w:rFonts w:ascii="Tahoma" w:hAnsi="Tahoma" w:cs="Tahoma"/>
          <w:b/>
          <w:sz w:val="28"/>
          <w:szCs w:val="28"/>
        </w:rPr>
        <w:t>□</w:t>
      </w:r>
      <w:r>
        <w:rPr>
          <w:rFonts w:ascii="Arial" w:hAnsi="Arial" w:cs="Arial"/>
          <w:sz w:val="18"/>
          <w:szCs w:val="18"/>
        </w:rPr>
        <w:t xml:space="preserve"> che non ha in corso di svolgimento altri incarichi esterni; </w:t>
      </w:r>
    </w:p>
    <w:p w:rsidR="00B17101" w:rsidRDefault="00B17101" w:rsidP="00AF7E35">
      <w:pPr>
        <w:autoSpaceDE w:val="0"/>
        <w:autoSpaceDN w:val="0"/>
        <w:adjustRightInd w:val="0"/>
        <w:ind w:right="278"/>
        <w:jc w:val="both"/>
        <w:rPr>
          <w:rFonts w:ascii="Arial" w:hAnsi="Arial" w:cs="Arial"/>
          <w:sz w:val="18"/>
          <w:szCs w:val="18"/>
        </w:rPr>
      </w:pPr>
      <w:r>
        <w:rPr>
          <w:rFonts w:ascii="Tahoma" w:hAnsi="Tahoma" w:cs="Tahoma"/>
          <w:b/>
          <w:sz w:val="28"/>
          <w:szCs w:val="28"/>
        </w:rPr>
        <w:t>□</w:t>
      </w:r>
      <w:r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che ha in corso di svolgimento i seguenti incarichi esterni: _______________________________________</w:t>
      </w:r>
    </w:p>
    <w:p w:rsidR="00B17101" w:rsidRDefault="00B17101" w:rsidP="00AF7E35">
      <w:pPr>
        <w:autoSpaceDE w:val="0"/>
        <w:autoSpaceDN w:val="0"/>
        <w:adjustRightInd w:val="0"/>
        <w:ind w:right="278"/>
        <w:jc w:val="both"/>
        <w:rPr>
          <w:rFonts w:ascii="Arial" w:hAnsi="Arial" w:cs="Arial"/>
          <w:sz w:val="18"/>
          <w:szCs w:val="18"/>
        </w:rPr>
      </w:pPr>
    </w:p>
    <w:p w:rsidR="00B17101" w:rsidRDefault="00B17101" w:rsidP="00AF7E35">
      <w:pPr>
        <w:autoSpaceDE w:val="0"/>
        <w:autoSpaceDN w:val="0"/>
        <w:adjustRightInd w:val="0"/>
        <w:ind w:right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_______________________________________con impegno orario pari a ______ ore.</w:t>
      </w:r>
    </w:p>
    <w:p w:rsidR="00B17101" w:rsidRDefault="00B17101" w:rsidP="00AF7E35">
      <w:pPr>
        <w:autoSpaceDE w:val="0"/>
        <w:autoSpaceDN w:val="0"/>
        <w:adjustRightInd w:val="0"/>
        <w:ind w:right="278"/>
        <w:jc w:val="both"/>
        <w:rPr>
          <w:rFonts w:ascii="Arial" w:hAnsi="Arial" w:cs="Arial"/>
          <w:sz w:val="18"/>
          <w:szCs w:val="18"/>
        </w:rPr>
      </w:pPr>
    </w:p>
    <w:p w:rsidR="00B17101" w:rsidRDefault="00B17101" w:rsidP="00AC79F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Documentazione allegata _____________________________________________________________________</w:t>
      </w:r>
    </w:p>
    <w:p w:rsidR="00B17101" w:rsidRDefault="00B17101" w:rsidP="00AF7E35">
      <w:pPr>
        <w:autoSpaceDE w:val="0"/>
        <w:autoSpaceDN w:val="0"/>
        <w:adjustRightInd w:val="0"/>
        <w:ind w:right="278"/>
        <w:jc w:val="both"/>
        <w:rPr>
          <w:rFonts w:ascii="Arial" w:hAnsi="Arial" w:cs="Arial"/>
          <w:sz w:val="18"/>
          <w:szCs w:val="18"/>
        </w:rPr>
      </w:pPr>
    </w:p>
    <w:p w:rsidR="00B17101" w:rsidRDefault="00B17101" w:rsidP="00AF7E35">
      <w:pPr>
        <w:autoSpaceDE w:val="0"/>
        <w:autoSpaceDN w:val="0"/>
        <w:adjustRightInd w:val="0"/>
        <w:ind w:right="278"/>
        <w:jc w:val="both"/>
        <w:rPr>
          <w:rFonts w:ascii="Arial" w:hAnsi="Arial" w:cs="Arial"/>
          <w:sz w:val="18"/>
          <w:szCs w:val="18"/>
        </w:rPr>
      </w:pPr>
    </w:p>
    <w:p w:rsidR="00B17101" w:rsidRDefault="00B17101" w:rsidP="00AF7E35">
      <w:pP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l/La sottoscritto/a esprime, infine, il proprio consenso affinché i dati personali forniti possono essere trattati nel rispetto della normativa vigente e per gli adempimenti connessi alla presente procedura.</w:t>
      </w:r>
    </w:p>
    <w:p w:rsidR="00B17101" w:rsidRDefault="00B17101" w:rsidP="00AF7E3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B17101" w:rsidRDefault="00B17101" w:rsidP="00AF7E3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B17101" w:rsidRDefault="00B17101" w:rsidP="00AF7E3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B17101" w:rsidRDefault="00B17101" w:rsidP="00AF7E3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B17101" w:rsidRDefault="00B17101" w:rsidP="00AF7E3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 _______________                                                Firma del richiedente ________________________</w:t>
      </w:r>
    </w:p>
    <w:p w:rsidR="00B17101" w:rsidRPr="00AF7E35" w:rsidRDefault="00B17101" w:rsidP="00AF7E35"/>
    <w:sectPr w:rsidR="00B17101" w:rsidRPr="00AF7E35" w:rsidSect="00AF7E35">
      <w:headerReference w:type="default" r:id="rId7"/>
      <w:pgSz w:w="11901" w:h="16840"/>
      <w:pgMar w:top="2268" w:right="986" w:bottom="1418" w:left="1797" w:header="709" w:footer="127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101" w:rsidRDefault="00B17101" w:rsidP="00C91C9E">
      <w:r>
        <w:separator/>
      </w:r>
    </w:p>
  </w:endnote>
  <w:endnote w:type="continuationSeparator" w:id="0">
    <w:p w:rsidR="00B17101" w:rsidRDefault="00B17101" w:rsidP="00C91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101" w:rsidRDefault="00B17101" w:rsidP="00C91C9E">
      <w:r>
        <w:separator/>
      </w:r>
    </w:p>
  </w:footnote>
  <w:footnote w:type="continuationSeparator" w:id="0">
    <w:p w:rsidR="00B17101" w:rsidRDefault="00B17101" w:rsidP="00C91C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101" w:rsidRDefault="00B17101">
    <w:pPr>
      <w:pStyle w:val="Header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i1026" type="#_x0000_t75" style="width:406.8pt;height:60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04DCB"/>
    <w:multiLevelType w:val="hybridMultilevel"/>
    <w:tmpl w:val="37FE6F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8EA"/>
    <w:rsid w:val="00004BD6"/>
    <w:rsid w:val="0007112A"/>
    <w:rsid w:val="00177760"/>
    <w:rsid w:val="00183A80"/>
    <w:rsid w:val="00184CAA"/>
    <w:rsid w:val="00234F82"/>
    <w:rsid w:val="0024064D"/>
    <w:rsid w:val="002871E6"/>
    <w:rsid w:val="0030056F"/>
    <w:rsid w:val="00352CC8"/>
    <w:rsid w:val="003C03EA"/>
    <w:rsid w:val="003E0CFB"/>
    <w:rsid w:val="00455765"/>
    <w:rsid w:val="00480D68"/>
    <w:rsid w:val="004D6FBD"/>
    <w:rsid w:val="005C4110"/>
    <w:rsid w:val="006544C8"/>
    <w:rsid w:val="00687E26"/>
    <w:rsid w:val="007222A8"/>
    <w:rsid w:val="008269D7"/>
    <w:rsid w:val="00827A42"/>
    <w:rsid w:val="008E59B0"/>
    <w:rsid w:val="00931D9B"/>
    <w:rsid w:val="00976B06"/>
    <w:rsid w:val="009A48B7"/>
    <w:rsid w:val="00A40DCB"/>
    <w:rsid w:val="00A43D2B"/>
    <w:rsid w:val="00A84010"/>
    <w:rsid w:val="00A93433"/>
    <w:rsid w:val="00AC79F2"/>
    <w:rsid w:val="00AF7E35"/>
    <w:rsid w:val="00B17101"/>
    <w:rsid w:val="00B33E35"/>
    <w:rsid w:val="00B82126"/>
    <w:rsid w:val="00BB64E3"/>
    <w:rsid w:val="00BC1CC3"/>
    <w:rsid w:val="00BE222B"/>
    <w:rsid w:val="00C0323A"/>
    <w:rsid w:val="00C2277F"/>
    <w:rsid w:val="00C51A38"/>
    <w:rsid w:val="00C91C9E"/>
    <w:rsid w:val="00CC7DB7"/>
    <w:rsid w:val="00CE339E"/>
    <w:rsid w:val="00DB3EB8"/>
    <w:rsid w:val="00E103A1"/>
    <w:rsid w:val="00E41171"/>
    <w:rsid w:val="00EE4BB2"/>
    <w:rsid w:val="00F95979"/>
    <w:rsid w:val="00FB07F0"/>
    <w:rsid w:val="00FB78EA"/>
    <w:rsid w:val="00FC0BAF"/>
    <w:rsid w:val="00FE1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12A"/>
    <w:rPr>
      <w:rFonts w:ascii="Courier" w:eastAsia="Times New Roman" w:hAnsi="Courier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B78E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B78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B64E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64E3"/>
    <w:rPr>
      <w:rFonts w:ascii="Lucida Grande" w:hAnsi="Lucida Grande" w:cs="Times New Roman"/>
      <w:sz w:val="18"/>
      <w:szCs w:val="18"/>
    </w:rPr>
  </w:style>
  <w:style w:type="character" w:styleId="Strong">
    <w:name w:val="Strong"/>
    <w:basedOn w:val="DefaultParagraphFont"/>
    <w:uiPriority w:val="99"/>
    <w:qFormat/>
    <w:locked/>
    <w:rsid w:val="00BC1CC3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locked/>
    <w:rsid w:val="00BC1CC3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5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657</Words>
  <Characters>3748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Scrivere qui il nome del mittente</dc:title>
  <dc:subject/>
  <dc:creator>chiara</dc:creator>
  <cp:keywords/>
  <dc:description/>
  <cp:lastModifiedBy>Utente</cp:lastModifiedBy>
  <cp:revision>8</cp:revision>
  <cp:lastPrinted>2019-05-17T08:22:00Z</cp:lastPrinted>
  <dcterms:created xsi:type="dcterms:W3CDTF">2019-05-16T10:10:00Z</dcterms:created>
  <dcterms:modified xsi:type="dcterms:W3CDTF">2019-05-17T08:23:00Z</dcterms:modified>
</cp:coreProperties>
</file>